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0BBD239C" w14:textId="77777777" w:rsidR="00EA018C" w:rsidRDefault="00EA018C" w:rsidP="00EA018C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雲南消防本部　</w:t>
            </w:r>
          </w:p>
          <w:p w14:paraId="5FCAC759" w14:textId="0C5616C0" w:rsidR="000974A8" w:rsidRPr="006A052D" w:rsidRDefault="00EA018C" w:rsidP="00EA018C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消防長　</w:t>
            </w:r>
            <w:r w:rsidR="00AB16A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>殿</w:t>
            </w:r>
          </w:p>
          <w:p w14:paraId="014E794D" w14:textId="77777777" w:rsidR="00221E87" w:rsidRPr="00EA018C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3EA39160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EA018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A018C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AB16A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AB16A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AB16A7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AB16A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AB16A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AB16A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AB16A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AB16A7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AB16A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AB16A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AB16A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AB16A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AB16A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AB16A7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AB16A7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522E218D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AB16A7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70CBD0E1" w:rsidR="002560DD" w:rsidRPr="00555577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555577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9268" w14:textId="77777777" w:rsidR="00A613C8" w:rsidRDefault="00A613C8" w:rsidP="00E03D14">
      <w:pPr>
        <w:spacing w:after="0" w:line="240" w:lineRule="auto"/>
      </w:pPr>
      <w:r>
        <w:separator/>
      </w:r>
    </w:p>
  </w:endnote>
  <w:endnote w:type="continuationSeparator" w:id="0">
    <w:p w14:paraId="7E612C89" w14:textId="77777777" w:rsidR="00A613C8" w:rsidRDefault="00A613C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01F7" w14:textId="77777777" w:rsidR="00A613C8" w:rsidRDefault="00A613C8" w:rsidP="00E03D14">
      <w:pPr>
        <w:spacing w:after="0" w:line="240" w:lineRule="auto"/>
      </w:pPr>
      <w:r>
        <w:separator/>
      </w:r>
    </w:p>
  </w:footnote>
  <w:footnote w:type="continuationSeparator" w:id="0">
    <w:p w14:paraId="2A4A2C49" w14:textId="77777777" w:rsidR="00A613C8" w:rsidRDefault="00A613C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165EE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55577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613C8"/>
    <w:rsid w:val="00A72B7E"/>
    <w:rsid w:val="00A75993"/>
    <w:rsid w:val="00A91128"/>
    <w:rsid w:val="00AA01C4"/>
    <w:rsid w:val="00AA51A5"/>
    <w:rsid w:val="00AA7C6C"/>
    <w:rsid w:val="00AB16A7"/>
    <w:rsid w:val="00AB5EE8"/>
    <w:rsid w:val="00AC17A3"/>
    <w:rsid w:val="00AD2CFF"/>
    <w:rsid w:val="00B053B0"/>
    <w:rsid w:val="00B32962"/>
    <w:rsid w:val="00B570C1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26082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018C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088D-D22F-48B6-BD5F-E27D9638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野津 英孝</cp:lastModifiedBy>
  <cp:revision>13</cp:revision>
  <cp:lastPrinted>2017-12-25T23:45:00Z</cp:lastPrinted>
  <dcterms:created xsi:type="dcterms:W3CDTF">2017-12-25T06:17:00Z</dcterms:created>
  <dcterms:modified xsi:type="dcterms:W3CDTF">2026-01-06T23:52:00Z</dcterms:modified>
</cp:coreProperties>
</file>